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B3" w:rsidRDefault="007B45B3" w:rsidP="0057439D">
      <w:pPr>
        <w:rPr>
          <w:i/>
          <w:sz w:val="28"/>
          <w:szCs w:val="28"/>
          <w:lang w:val="uk-UA"/>
        </w:rPr>
      </w:pPr>
    </w:p>
    <w:p w:rsidR="007B45B3" w:rsidRPr="004C6DD7" w:rsidRDefault="007B45B3" w:rsidP="0057439D">
      <w:pPr>
        <w:rPr>
          <w:i/>
          <w:sz w:val="28"/>
          <w:szCs w:val="28"/>
          <w:lang w:val="en-US"/>
        </w:rPr>
      </w:pPr>
    </w:p>
    <w:p w:rsidR="007B45B3" w:rsidRPr="008D3CA8" w:rsidRDefault="007B45B3" w:rsidP="004C6DD7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8B5C45">
        <w:rPr>
          <w:i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2.5pt;visibility:visible">
            <v:imagedata r:id="rId7" o:title=""/>
          </v:shape>
        </w:pict>
      </w:r>
    </w:p>
    <w:p w:rsidR="007B45B3" w:rsidRPr="008D3CA8" w:rsidRDefault="007B45B3" w:rsidP="004C6DD7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КРИВОРІЗЬКА МІСЬКА РАДА</w:t>
      </w:r>
    </w:p>
    <w:p w:rsidR="007B45B3" w:rsidRPr="008D3CA8" w:rsidRDefault="007B45B3" w:rsidP="004C6DD7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ВИКОНАВЧИЙ  КОМІТЕТ</w:t>
      </w:r>
    </w:p>
    <w:p w:rsidR="007B45B3" w:rsidRPr="008D3CA8" w:rsidRDefault="007B45B3" w:rsidP="004C6DD7">
      <w:pPr>
        <w:jc w:val="center"/>
        <w:rPr>
          <w:b/>
          <w:bCs/>
          <w:i/>
          <w:iCs/>
        </w:rPr>
      </w:pPr>
    </w:p>
    <w:p w:rsidR="007B45B3" w:rsidRPr="008D3CA8" w:rsidRDefault="007B45B3" w:rsidP="004C6DD7">
      <w:pPr>
        <w:keepNext/>
        <w:jc w:val="center"/>
        <w:outlineLvl w:val="1"/>
        <w:rPr>
          <w:b/>
          <w:bCs/>
          <w:sz w:val="36"/>
          <w:szCs w:val="36"/>
        </w:rPr>
      </w:pPr>
      <w:r w:rsidRPr="008D3CA8">
        <w:rPr>
          <w:b/>
          <w:bCs/>
          <w:sz w:val="36"/>
          <w:szCs w:val="36"/>
        </w:rPr>
        <w:t>Р І Ш Е Н Н Я</w:t>
      </w:r>
    </w:p>
    <w:p w:rsidR="007B45B3" w:rsidRPr="008D3CA8" w:rsidRDefault="007B45B3" w:rsidP="004C6DD7">
      <w:pPr>
        <w:jc w:val="center"/>
        <w:rPr>
          <w:b/>
          <w:bCs/>
          <w:spacing w:val="100"/>
        </w:rPr>
      </w:pPr>
    </w:p>
    <w:tbl>
      <w:tblPr>
        <w:tblW w:w="9603" w:type="dxa"/>
        <w:tblInd w:w="286" w:type="dxa"/>
        <w:tblLook w:val="01E0"/>
      </w:tblPr>
      <w:tblGrid>
        <w:gridCol w:w="3139"/>
        <w:gridCol w:w="3129"/>
        <w:gridCol w:w="3335"/>
      </w:tblGrid>
      <w:tr w:rsidR="007B45B3" w:rsidRPr="008D3CA8" w:rsidTr="00B55195">
        <w:tc>
          <w:tcPr>
            <w:tcW w:w="3139" w:type="dxa"/>
          </w:tcPr>
          <w:p w:rsidR="007B45B3" w:rsidRPr="008D3CA8" w:rsidRDefault="007B45B3" w:rsidP="00B5519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  <w:r w:rsidRPr="008D3CA8">
              <w:rPr>
                <w:sz w:val="28"/>
                <w:szCs w:val="28"/>
              </w:rPr>
              <w:t>.2017</w:t>
            </w:r>
          </w:p>
        </w:tc>
        <w:tc>
          <w:tcPr>
            <w:tcW w:w="3129" w:type="dxa"/>
          </w:tcPr>
          <w:p w:rsidR="007B45B3" w:rsidRPr="008D3CA8" w:rsidRDefault="007B45B3" w:rsidP="00B55195">
            <w:pPr>
              <w:jc w:val="center"/>
              <w:rPr>
                <w:sz w:val="28"/>
                <w:szCs w:val="28"/>
              </w:rPr>
            </w:pPr>
            <w:r w:rsidRPr="008D3CA8">
              <w:rPr>
                <w:sz w:val="28"/>
                <w:szCs w:val="28"/>
              </w:rPr>
              <w:t>м. КривийРіг</w:t>
            </w:r>
          </w:p>
        </w:tc>
        <w:tc>
          <w:tcPr>
            <w:tcW w:w="3335" w:type="dxa"/>
          </w:tcPr>
          <w:p w:rsidR="007B45B3" w:rsidRPr="004C6DD7" w:rsidRDefault="007B45B3" w:rsidP="00B55195">
            <w:pPr>
              <w:jc w:val="center"/>
              <w:rPr>
                <w:sz w:val="28"/>
                <w:szCs w:val="28"/>
                <w:lang w:val="en-US"/>
              </w:rPr>
            </w:pPr>
            <w:r w:rsidRPr="008D3CA8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  <w:p w:rsidR="007B45B3" w:rsidRPr="008D3CA8" w:rsidRDefault="007B45B3" w:rsidP="00B551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5B3" w:rsidRDefault="007B45B3" w:rsidP="0057439D">
      <w:pPr>
        <w:rPr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4478"/>
      </w:tblGrid>
      <w:tr w:rsidR="007B45B3" w:rsidRPr="004C5BD9" w:rsidTr="00C13026">
        <w:trPr>
          <w:trHeight w:val="3939"/>
        </w:trPr>
        <w:tc>
          <w:tcPr>
            <w:tcW w:w="4478" w:type="dxa"/>
          </w:tcPr>
          <w:p w:rsidR="007B45B3" w:rsidRDefault="007B45B3" w:rsidP="00C13026">
            <w:pPr>
              <w:pStyle w:val="Heading3"/>
              <w:tabs>
                <w:tab w:val="left" w:pos="4145"/>
              </w:tabs>
              <w:jc w:val="both"/>
              <w:rPr>
                <w:i/>
                <w:lang w:val="uk-UA"/>
              </w:rPr>
            </w:pPr>
            <w:r w:rsidRPr="004C5BD9">
              <w:rPr>
                <w:i/>
                <w:lang w:val="uk-UA"/>
              </w:rPr>
              <w:t>Про внесення змін до рішень  виконкому міської ради від 08.02.2017 №52, 17.02.2017 №82, 20.02.2017 №84, 27.02.2017 №90, 14.03.2017 №111, 17.03.2017 №143, 27.03.2017 №145 «Про надання часткової компенсації вартості послуг тепло- або водопоста-чання та водовідведення у зв’язку з підвищенням тарифів на комунальні послуги Національ-ною комісією, що здійснює державне регулювання у сферах енергетики та комунальних послуг»</w:t>
            </w:r>
          </w:p>
        </w:tc>
      </w:tr>
    </w:tbl>
    <w:p w:rsidR="007B45B3" w:rsidRPr="00011F5F" w:rsidRDefault="007B45B3" w:rsidP="00011F5F">
      <w:pPr>
        <w:pStyle w:val="BodyTextIndent"/>
        <w:jc w:val="both"/>
        <w:rPr>
          <w:b/>
          <w:i/>
        </w:rPr>
      </w:pPr>
    </w:p>
    <w:p w:rsidR="007B45B3" w:rsidRPr="00011F5F" w:rsidRDefault="007B45B3" w:rsidP="00011F5F">
      <w:pPr>
        <w:pStyle w:val="BodyTextIndent"/>
        <w:jc w:val="both"/>
        <w:rPr>
          <w:b/>
          <w:i/>
        </w:rPr>
      </w:pP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 xml:space="preserve">З метою забезпечення соціального захисту мешканців міста в умовах підвищення тарифів на комунальні послуги; зважаючи на технічні можливості програмного комплексу, що забезпечує підготовку матеріалів до рішень виконкому міської ради, які стосуються надання часткової компенсації вартості комунальних послуг; ураховуючи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змінами; керуючись Законом України «Про місцеве самоврядування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011F5F">
          <w:rPr>
            <w:sz w:val="28"/>
            <w:lang w:val="uk-UA"/>
          </w:rPr>
          <w:t>виконком міської ради</w:t>
        </w:r>
      </w:smartTag>
      <w:r w:rsidRPr="00011F5F">
        <w:rPr>
          <w:sz w:val="28"/>
          <w:lang w:val="uk-UA"/>
        </w:rPr>
        <w:t xml:space="preserve"> вирішив:</w:t>
      </w:r>
    </w:p>
    <w:p w:rsidR="007B45B3" w:rsidRPr="00011F5F" w:rsidRDefault="007B45B3" w:rsidP="00011F5F">
      <w:pPr>
        <w:tabs>
          <w:tab w:val="left" w:pos="0"/>
          <w:tab w:val="left" w:pos="1134"/>
        </w:tabs>
        <w:ind w:firstLine="567"/>
        <w:jc w:val="both"/>
        <w:rPr>
          <w:sz w:val="28"/>
          <w:lang w:val="uk-UA"/>
        </w:rPr>
      </w:pPr>
    </w:p>
    <w:p w:rsidR="007B45B3" w:rsidRPr="00011F5F" w:rsidRDefault="007B45B3" w:rsidP="00011F5F">
      <w:pPr>
        <w:tabs>
          <w:tab w:val="left" w:pos="0"/>
          <w:tab w:val="left" w:pos="993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>1.</w:t>
      </w:r>
      <w:r w:rsidRPr="00011F5F">
        <w:rPr>
          <w:sz w:val="28"/>
          <w:lang w:val="uk-UA"/>
        </w:rPr>
        <w:tab/>
        <w:t>Унести зміни до рішень виконкому міської ради «Про надання часткової компенсації вартості послуг тепло- або водопостачання та водовідведення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 від:</w:t>
      </w:r>
    </w:p>
    <w:p w:rsidR="007B45B3" w:rsidRPr="00011F5F" w:rsidRDefault="007B45B3" w:rsidP="00011F5F">
      <w:pPr>
        <w:tabs>
          <w:tab w:val="left" w:pos="0"/>
          <w:tab w:val="left" w:pos="1134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>1.1</w:t>
      </w:r>
      <w:r w:rsidRPr="00011F5F">
        <w:rPr>
          <w:sz w:val="28"/>
          <w:lang w:val="uk-UA"/>
        </w:rPr>
        <w:tab/>
        <w:t xml:space="preserve"> 08.02.2017 № 52, а саме: виключити в додатку 72 пункт 2790;</w:t>
      </w:r>
    </w:p>
    <w:p w:rsidR="007B45B3" w:rsidRPr="00011F5F" w:rsidRDefault="007B45B3" w:rsidP="00011F5F">
      <w:pPr>
        <w:tabs>
          <w:tab w:val="left" w:pos="0"/>
          <w:tab w:val="left" w:pos="1134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>1.2</w:t>
      </w:r>
      <w:r w:rsidRPr="00011F5F">
        <w:rPr>
          <w:sz w:val="28"/>
          <w:lang w:val="uk-UA"/>
        </w:rPr>
        <w:tab/>
        <w:t xml:space="preserve"> 17.02.2017 №82, а саме: виключити: 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>1.2.1</w:t>
      </w:r>
      <w:r w:rsidRPr="00011F5F">
        <w:rPr>
          <w:sz w:val="28"/>
          <w:lang w:val="uk-UA"/>
        </w:rPr>
        <w:tab/>
        <w:t>додаток 72;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>1.2.2</w:t>
      </w:r>
      <w:r w:rsidRPr="00011F5F">
        <w:rPr>
          <w:sz w:val="28"/>
          <w:lang w:val="uk-UA"/>
        </w:rPr>
        <w:tab/>
        <w:t>у додатках: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>1.2.2.1</w:t>
      </w:r>
      <w:r w:rsidRPr="00011F5F">
        <w:rPr>
          <w:sz w:val="28"/>
          <w:lang w:val="uk-UA"/>
        </w:rPr>
        <w:tab/>
        <w:t>40 пункт 10;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>1.2.2.2</w:t>
      </w:r>
      <w:r w:rsidRPr="00011F5F">
        <w:rPr>
          <w:sz w:val="28"/>
          <w:lang w:val="uk-UA"/>
        </w:rPr>
        <w:tab/>
        <w:t>97 пункти 539, 5177, 5362, 5836, 6161, 7027, 7727;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>1.2.2.3</w:t>
      </w:r>
      <w:r w:rsidRPr="00011F5F">
        <w:rPr>
          <w:sz w:val="28"/>
          <w:lang w:val="uk-UA"/>
        </w:rPr>
        <w:tab/>
        <w:t>99 пункт 2821;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1.3  20.02.2017 №84, а саме: виключити в додатках: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1.3.1  50 пункт 2;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1.3.2  114 пункти 453, 485;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1.3.3  115 пункт 924;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1.3.4  135 пункти 520, 1420;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1.4  27.02.2017 №90, а саме: виключити в додатках: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1.4.1  126 пункти 545, 1112;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1.4.2  128 пункти 773, 1505;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1.4.3  141 пункти 72, 1052;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1.5  14.03.2017 №111, а саме виключити: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1.5.1 додатки 77, 86;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1.5.2 у додатках: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1.5.2.1  76 пункт 1;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1.5.2.2  167 пункт 2108;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1.6  17.03.2017 №143, а саме виключити: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1.6.1 додаток 69;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 xml:space="preserve">1.6.2 у додатках: 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1.6.2.1  132 пункт 2355;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1.6.2.2  134 пункт 1698;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1.7  27.03.2017 №145, а саме виключити: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1.7.1 додаток 88;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 xml:space="preserve">1.7.2 у додатках: 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1.7.2.1  167 пункт 1699;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1.7.2.2  169 пункти 1002, 1063, 1122;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ab/>
        <w:t>1.7.2.3  184 пункт 128.</w:t>
      </w:r>
    </w:p>
    <w:p w:rsidR="007B45B3" w:rsidRPr="00011F5F" w:rsidRDefault="007B45B3" w:rsidP="00011F5F">
      <w:pPr>
        <w:tabs>
          <w:tab w:val="left" w:pos="0"/>
          <w:tab w:val="left" w:pos="567"/>
        </w:tabs>
        <w:ind w:firstLine="567"/>
        <w:jc w:val="both"/>
        <w:rPr>
          <w:sz w:val="28"/>
          <w:lang w:val="uk-UA"/>
        </w:rPr>
      </w:pPr>
    </w:p>
    <w:p w:rsidR="007B45B3" w:rsidRPr="00011F5F" w:rsidRDefault="007B45B3" w:rsidP="00011F5F">
      <w:pPr>
        <w:tabs>
          <w:tab w:val="left" w:pos="0"/>
          <w:tab w:val="left" w:pos="993"/>
        </w:tabs>
        <w:ind w:firstLine="567"/>
        <w:jc w:val="both"/>
        <w:rPr>
          <w:sz w:val="28"/>
          <w:lang w:val="uk-UA"/>
        </w:rPr>
      </w:pPr>
      <w:r w:rsidRPr="00011F5F">
        <w:rPr>
          <w:sz w:val="28"/>
          <w:lang w:val="uk-UA"/>
        </w:rPr>
        <w:t>2.</w:t>
      </w:r>
      <w:r w:rsidRPr="00011F5F">
        <w:rPr>
          <w:sz w:val="28"/>
          <w:lang w:val="uk-UA"/>
        </w:rPr>
        <w:tab/>
        <w:t>Контроль за виконанням рішення покласти на заступника міського голови Бєлікова К.А.</w:t>
      </w:r>
    </w:p>
    <w:p w:rsidR="007B45B3" w:rsidRPr="00011F5F" w:rsidRDefault="007B45B3" w:rsidP="00011F5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</w:p>
    <w:p w:rsidR="007B45B3" w:rsidRPr="00011F5F" w:rsidRDefault="007B45B3" w:rsidP="00011F5F">
      <w:pPr>
        <w:pStyle w:val="BodyTextIndent"/>
        <w:jc w:val="both"/>
        <w:rPr>
          <w:b/>
          <w:i/>
        </w:rPr>
      </w:pPr>
    </w:p>
    <w:p w:rsidR="007B45B3" w:rsidRPr="00011F5F" w:rsidRDefault="007B45B3" w:rsidP="00011F5F">
      <w:pPr>
        <w:pStyle w:val="BodyTextIndent"/>
        <w:ind w:firstLine="0"/>
        <w:jc w:val="both"/>
        <w:rPr>
          <w:b/>
          <w:i/>
        </w:rPr>
      </w:pPr>
      <w:r w:rsidRPr="00011F5F">
        <w:rPr>
          <w:b/>
          <w:i/>
        </w:rPr>
        <w:t xml:space="preserve">В.о.міського голови – </w:t>
      </w:r>
    </w:p>
    <w:p w:rsidR="007B45B3" w:rsidRPr="00011F5F" w:rsidRDefault="007B45B3" w:rsidP="00011F5F">
      <w:pPr>
        <w:pStyle w:val="BodyTextIndent"/>
        <w:ind w:firstLine="0"/>
        <w:jc w:val="both"/>
        <w:rPr>
          <w:b/>
          <w:i/>
        </w:rPr>
      </w:pPr>
      <w:r w:rsidRPr="00011F5F">
        <w:rPr>
          <w:b/>
          <w:i/>
        </w:rPr>
        <w:t>секретар міської ради</w:t>
      </w:r>
      <w:r w:rsidRPr="00011F5F">
        <w:rPr>
          <w:b/>
          <w:i/>
        </w:rPr>
        <w:tab/>
      </w:r>
      <w:r>
        <w:rPr>
          <w:b/>
          <w:i/>
        </w:rPr>
        <w:t xml:space="preserve">                                                          </w:t>
      </w:r>
      <w:r w:rsidRPr="00011F5F">
        <w:rPr>
          <w:b/>
          <w:i/>
        </w:rPr>
        <w:t>С.Маляренко</w:t>
      </w:r>
    </w:p>
    <w:p w:rsidR="007B45B3" w:rsidRDefault="007B45B3" w:rsidP="00011F5F">
      <w:pPr>
        <w:pStyle w:val="BodyTextIndent"/>
        <w:ind w:firstLine="0"/>
        <w:jc w:val="both"/>
      </w:pPr>
    </w:p>
    <w:sectPr w:rsidR="007B45B3" w:rsidSect="0064698F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5B3" w:rsidRDefault="007B45B3">
      <w:r>
        <w:separator/>
      </w:r>
    </w:p>
  </w:endnote>
  <w:endnote w:type="continuationSeparator" w:id="1">
    <w:p w:rsidR="007B45B3" w:rsidRDefault="007B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5B3" w:rsidRDefault="007B45B3">
      <w:r>
        <w:separator/>
      </w:r>
    </w:p>
  </w:footnote>
  <w:footnote w:type="continuationSeparator" w:id="1">
    <w:p w:rsidR="007B45B3" w:rsidRDefault="007B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B3" w:rsidRDefault="007B45B3" w:rsidP="00297B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45B3" w:rsidRDefault="007B45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B3" w:rsidRDefault="007B45B3" w:rsidP="00297B0A">
    <w:pPr>
      <w:pStyle w:val="Header"/>
      <w:framePr w:wrap="around" w:vAnchor="text" w:hAnchor="margin" w:xAlign="center" w:y="1"/>
      <w:rPr>
        <w:rStyle w:val="PageNumber"/>
        <w:sz w:val="28"/>
        <w:szCs w:val="28"/>
        <w:lang w:val="uk-UA"/>
      </w:rPr>
    </w:pPr>
  </w:p>
  <w:p w:rsidR="007B45B3" w:rsidRPr="005755F7" w:rsidRDefault="007B45B3" w:rsidP="005C0C16">
    <w:pPr>
      <w:pStyle w:val="Header"/>
      <w:framePr w:wrap="around" w:vAnchor="text" w:hAnchor="margin" w:xAlign="center" w:y="1"/>
      <w:jc w:val="center"/>
      <w:rPr>
        <w:rStyle w:val="PageNumber"/>
        <w:sz w:val="28"/>
        <w:szCs w:val="28"/>
      </w:rPr>
    </w:pPr>
    <w:r w:rsidRPr="005755F7">
      <w:rPr>
        <w:rStyle w:val="PageNumber"/>
        <w:sz w:val="28"/>
        <w:szCs w:val="28"/>
      </w:rPr>
      <w:fldChar w:fldCharType="begin"/>
    </w:r>
    <w:r w:rsidRPr="005755F7">
      <w:rPr>
        <w:rStyle w:val="PageNumber"/>
        <w:sz w:val="28"/>
        <w:szCs w:val="28"/>
      </w:rPr>
      <w:instrText xml:space="preserve">PAGE  </w:instrText>
    </w:r>
    <w:r w:rsidRPr="005755F7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5755F7">
      <w:rPr>
        <w:rStyle w:val="PageNumber"/>
        <w:sz w:val="28"/>
        <w:szCs w:val="28"/>
      </w:rPr>
      <w:fldChar w:fldCharType="end"/>
    </w:r>
  </w:p>
  <w:p w:rsidR="007B45B3" w:rsidRDefault="007B45B3">
    <w:pPr>
      <w:pStyle w:val="Header"/>
      <w:rPr>
        <w:lang w:val="uk-UA"/>
      </w:rPr>
    </w:pPr>
  </w:p>
  <w:p w:rsidR="007B45B3" w:rsidRPr="005C0C16" w:rsidRDefault="007B45B3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39D"/>
    <w:rsid w:val="00011F5F"/>
    <w:rsid w:val="00041ABF"/>
    <w:rsid w:val="00062BE2"/>
    <w:rsid w:val="00063399"/>
    <w:rsid w:val="00074FAF"/>
    <w:rsid w:val="000E491E"/>
    <w:rsid w:val="0011326E"/>
    <w:rsid w:val="00152BDA"/>
    <w:rsid w:val="00173BCD"/>
    <w:rsid w:val="001A4C8E"/>
    <w:rsid w:val="001D3CA3"/>
    <w:rsid w:val="001D606B"/>
    <w:rsid w:val="001E0F65"/>
    <w:rsid w:val="002123B8"/>
    <w:rsid w:val="00221734"/>
    <w:rsid w:val="002705C8"/>
    <w:rsid w:val="002731C2"/>
    <w:rsid w:val="00297B0A"/>
    <w:rsid w:val="002C5B71"/>
    <w:rsid w:val="002D5E67"/>
    <w:rsid w:val="0030723D"/>
    <w:rsid w:val="00342A08"/>
    <w:rsid w:val="00365F60"/>
    <w:rsid w:val="003A704A"/>
    <w:rsid w:val="003E706E"/>
    <w:rsid w:val="00464E73"/>
    <w:rsid w:val="004B4960"/>
    <w:rsid w:val="004C1F1C"/>
    <w:rsid w:val="004C5BD9"/>
    <w:rsid w:val="004C66A6"/>
    <w:rsid w:val="004C6DD7"/>
    <w:rsid w:val="004D51D1"/>
    <w:rsid w:val="004F26CF"/>
    <w:rsid w:val="0050625B"/>
    <w:rsid w:val="0057439D"/>
    <w:rsid w:val="005755F7"/>
    <w:rsid w:val="005B16A6"/>
    <w:rsid w:val="005B5033"/>
    <w:rsid w:val="005B6AD0"/>
    <w:rsid w:val="005C0C16"/>
    <w:rsid w:val="005D022A"/>
    <w:rsid w:val="006336C9"/>
    <w:rsid w:val="006443A9"/>
    <w:rsid w:val="0064698F"/>
    <w:rsid w:val="00654839"/>
    <w:rsid w:val="006857C3"/>
    <w:rsid w:val="0069090D"/>
    <w:rsid w:val="00693D0E"/>
    <w:rsid w:val="006C217F"/>
    <w:rsid w:val="006D695A"/>
    <w:rsid w:val="00707D62"/>
    <w:rsid w:val="007936D4"/>
    <w:rsid w:val="007B45B3"/>
    <w:rsid w:val="008320E6"/>
    <w:rsid w:val="008719E0"/>
    <w:rsid w:val="008B5C45"/>
    <w:rsid w:val="008C2DF4"/>
    <w:rsid w:val="008C39A3"/>
    <w:rsid w:val="008D3CA8"/>
    <w:rsid w:val="0094267D"/>
    <w:rsid w:val="00965644"/>
    <w:rsid w:val="00983855"/>
    <w:rsid w:val="009915A3"/>
    <w:rsid w:val="009B7519"/>
    <w:rsid w:val="009E107B"/>
    <w:rsid w:val="00A13181"/>
    <w:rsid w:val="00A16CB4"/>
    <w:rsid w:val="00A614EA"/>
    <w:rsid w:val="00A95A52"/>
    <w:rsid w:val="00AB104D"/>
    <w:rsid w:val="00AB653A"/>
    <w:rsid w:val="00AD3EFB"/>
    <w:rsid w:val="00AF2654"/>
    <w:rsid w:val="00AF58CC"/>
    <w:rsid w:val="00B03789"/>
    <w:rsid w:val="00B16F23"/>
    <w:rsid w:val="00B3018B"/>
    <w:rsid w:val="00B55195"/>
    <w:rsid w:val="00B6296E"/>
    <w:rsid w:val="00B8674F"/>
    <w:rsid w:val="00BA5EF4"/>
    <w:rsid w:val="00BB51CF"/>
    <w:rsid w:val="00BB70E8"/>
    <w:rsid w:val="00C02786"/>
    <w:rsid w:val="00C062BB"/>
    <w:rsid w:val="00C13026"/>
    <w:rsid w:val="00C27CE4"/>
    <w:rsid w:val="00C54FF8"/>
    <w:rsid w:val="00C73FCF"/>
    <w:rsid w:val="00C937C7"/>
    <w:rsid w:val="00CA3915"/>
    <w:rsid w:val="00CD02AF"/>
    <w:rsid w:val="00CD3CF9"/>
    <w:rsid w:val="00CD406C"/>
    <w:rsid w:val="00D62D47"/>
    <w:rsid w:val="00DB157C"/>
    <w:rsid w:val="00DC2C57"/>
    <w:rsid w:val="00DF1924"/>
    <w:rsid w:val="00DF7CAE"/>
    <w:rsid w:val="00E113F8"/>
    <w:rsid w:val="00E21870"/>
    <w:rsid w:val="00E259F7"/>
    <w:rsid w:val="00E341CA"/>
    <w:rsid w:val="00E611AF"/>
    <w:rsid w:val="00E80292"/>
    <w:rsid w:val="00EA35A2"/>
    <w:rsid w:val="00F00DC1"/>
    <w:rsid w:val="00F31FA7"/>
    <w:rsid w:val="00F664A9"/>
    <w:rsid w:val="00F71202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41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39D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867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2D47"/>
    <w:rPr>
      <w:rFonts w:ascii="Calibri" w:hAnsi="Calibri" w:cs="Times New Roman"/>
      <w:b/>
      <w:bCs/>
      <w:sz w:val="28"/>
      <w:szCs w:val="28"/>
      <w:lang w:val="ru-RU" w:eastAsia="uk-UA"/>
    </w:rPr>
  </w:style>
  <w:style w:type="character" w:customStyle="1" w:styleId="ListBulletChar">
    <w:name w:val="List Bullet Char"/>
    <w:link w:val="ListBullet"/>
    <w:uiPriority w:val="99"/>
    <w:locked/>
    <w:rsid w:val="0057439D"/>
    <w:rPr>
      <w:rFonts w:ascii="Calibri" w:hAnsi="Calibri"/>
      <w:lang w:val="uk-UA" w:eastAsia="ru-RU"/>
    </w:rPr>
  </w:style>
  <w:style w:type="paragraph" w:styleId="ListBullet">
    <w:name w:val="List Bullet"/>
    <w:basedOn w:val="Normal"/>
    <w:link w:val="ListBulletChar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Header">
    <w:name w:val="header"/>
    <w:basedOn w:val="Normal"/>
    <w:link w:val="HeaderChar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PageNumber">
    <w:name w:val="page number"/>
    <w:basedOn w:val="DefaultParagraphFont"/>
    <w:uiPriority w:val="99"/>
    <w:rsid w:val="0057439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469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NormalWeb">
    <w:name w:val="Normal (Web)"/>
    <w:basedOn w:val="Normal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B867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2D47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2">
    <w:name w:val="Знак Знак2"/>
    <w:uiPriority w:val="99"/>
    <w:rsid w:val="00B8674F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387</Words>
  <Characters>2208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k6</cp:lastModifiedBy>
  <cp:revision>3</cp:revision>
  <cp:lastPrinted>2017-03-03T08:10:00Z</cp:lastPrinted>
  <dcterms:created xsi:type="dcterms:W3CDTF">2017-04-18T13:43:00Z</dcterms:created>
  <dcterms:modified xsi:type="dcterms:W3CDTF">2017-04-19T06:57:00Z</dcterms:modified>
</cp:coreProperties>
</file>