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F" w:rsidRDefault="00C751FF" w:rsidP="000635D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1.75pt;visibility:visible">
            <v:imagedata r:id="rId7" o:title=""/>
          </v:shape>
        </w:pict>
      </w:r>
    </w:p>
    <w:p w:rsidR="00C751FF" w:rsidRDefault="00C751FF" w:rsidP="000635D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C751FF" w:rsidRDefault="00C751FF" w:rsidP="000635D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C751FF" w:rsidRDefault="00C751FF" w:rsidP="000635D5">
      <w:pPr>
        <w:jc w:val="center"/>
        <w:rPr>
          <w:b/>
          <w:bCs/>
          <w:i/>
          <w:iCs/>
          <w:lang w:val="uk-UA"/>
        </w:rPr>
      </w:pPr>
    </w:p>
    <w:p w:rsidR="00C751FF" w:rsidRDefault="00C751FF" w:rsidP="000635D5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 І Ш Е Н Н Я</w:t>
      </w:r>
    </w:p>
    <w:p w:rsidR="00C751FF" w:rsidRDefault="00C751FF" w:rsidP="000635D5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C751FF" w:rsidTr="000635D5">
        <w:tc>
          <w:tcPr>
            <w:tcW w:w="3139" w:type="dxa"/>
          </w:tcPr>
          <w:p w:rsidR="00C751FF" w:rsidRDefault="00C751FF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27.03.2017</w:t>
            </w:r>
          </w:p>
        </w:tc>
        <w:tc>
          <w:tcPr>
            <w:tcW w:w="3129" w:type="dxa"/>
          </w:tcPr>
          <w:p w:rsidR="00C751FF" w:rsidRDefault="00C75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C751FF" w:rsidRDefault="00C751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№145</w:t>
            </w:r>
          </w:p>
          <w:p w:rsidR="00C751FF" w:rsidRDefault="00C751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751FF" w:rsidRDefault="00C751FF" w:rsidP="0057439D">
      <w:pPr>
        <w:rPr>
          <w:i/>
          <w:iCs/>
          <w:sz w:val="28"/>
          <w:szCs w:val="28"/>
          <w:lang w:val="uk-UA"/>
        </w:rPr>
      </w:pPr>
    </w:p>
    <w:p w:rsidR="00C751FF" w:rsidRDefault="00C751FF" w:rsidP="0057439D">
      <w:pPr>
        <w:rPr>
          <w:i/>
          <w:iCs/>
          <w:sz w:val="28"/>
          <w:szCs w:val="28"/>
          <w:lang w:val="uk-UA"/>
        </w:rPr>
      </w:pPr>
    </w:p>
    <w:p w:rsidR="00C751FF" w:rsidRDefault="00C751FF" w:rsidP="0057439D">
      <w:pPr>
        <w:rPr>
          <w:i/>
          <w:iCs/>
          <w:sz w:val="28"/>
          <w:szCs w:val="28"/>
          <w:lang w:val="uk-UA"/>
        </w:rPr>
      </w:pPr>
    </w:p>
    <w:p w:rsidR="00C751FF" w:rsidRDefault="00C751FF" w:rsidP="0057439D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361"/>
      </w:tblGrid>
      <w:tr w:rsidR="00C751FF" w:rsidRPr="000635D5">
        <w:tc>
          <w:tcPr>
            <w:tcW w:w="4361" w:type="dxa"/>
          </w:tcPr>
          <w:p w:rsidR="00C751FF" w:rsidRDefault="00C751FF" w:rsidP="0064698F">
            <w:pPr>
              <w:pStyle w:val="Heading3"/>
              <w:ind w:right="176"/>
              <w:jc w:val="both"/>
              <w:rPr>
                <w:i/>
                <w:iCs/>
                <w:lang w:val="uk-UA"/>
              </w:rPr>
            </w:pPr>
          </w:p>
          <w:p w:rsidR="00C751FF" w:rsidRDefault="00C751FF" w:rsidP="005C0C16">
            <w:pPr>
              <w:pStyle w:val="Heading3"/>
              <w:tabs>
                <w:tab w:val="left" w:pos="4145"/>
              </w:tabs>
              <w:jc w:val="both"/>
              <w:rPr>
                <w:i/>
                <w:iCs/>
                <w:lang w:val="uk-UA"/>
              </w:rPr>
            </w:pPr>
            <w:r w:rsidRPr="00B16F23">
              <w:rPr>
                <w:i/>
                <w:iCs/>
                <w:lang w:val="uk-UA"/>
              </w:rPr>
              <w:t xml:space="preserve">Про надання часткової компенсації </w:t>
            </w:r>
            <w:r>
              <w:rPr>
                <w:i/>
                <w:iCs/>
                <w:lang w:val="uk-UA"/>
              </w:rPr>
              <w:t xml:space="preserve">вартості послуг </w:t>
            </w:r>
            <w:r w:rsidRPr="00B16F23">
              <w:rPr>
                <w:i/>
                <w:iCs/>
                <w:lang w:val="uk-UA"/>
              </w:rPr>
              <w:t xml:space="preserve">тепло- </w:t>
            </w:r>
            <w:r>
              <w:rPr>
                <w:i/>
                <w:iCs/>
                <w:lang w:val="uk-UA"/>
              </w:rPr>
              <w:t>або</w:t>
            </w:r>
            <w:r w:rsidRPr="00B16F23">
              <w:rPr>
                <w:i/>
                <w:iCs/>
                <w:lang w:val="uk-UA"/>
              </w:rPr>
              <w:t xml:space="preserve"> водопостачання</w:t>
            </w:r>
            <w:r>
              <w:rPr>
                <w:i/>
                <w:iCs/>
                <w:lang w:val="uk-UA"/>
              </w:rPr>
              <w:t xml:space="preserve"> та водовідведення </w:t>
            </w:r>
            <w:r w:rsidRPr="00B16F23">
              <w:rPr>
                <w:i/>
                <w:iCs/>
                <w:lang w:val="uk-UA"/>
              </w:rPr>
              <w:t>у зв’язку з підвищенням тарифів</w:t>
            </w:r>
            <w:r>
              <w:rPr>
                <w:i/>
                <w:iCs/>
                <w:lang w:val="uk-UA"/>
              </w:rPr>
              <w:t xml:space="preserve"> </w:t>
            </w:r>
            <w:r w:rsidRPr="00B16F23">
              <w:rPr>
                <w:i/>
                <w:iCs/>
                <w:lang w:val="uk-UA"/>
              </w:rPr>
              <w:t>на комунальні послуги Націо</w:t>
            </w:r>
            <w:r>
              <w:rPr>
                <w:i/>
                <w:iCs/>
                <w:lang w:val="uk-UA"/>
              </w:rPr>
              <w:t>-</w:t>
            </w:r>
            <w:r w:rsidRPr="00B16F23">
              <w:rPr>
                <w:i/>
                <w:iCs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C751FF" w:rsidRDefault="00C751FF" w:rsidP="00C54FF8">
      <w:pPr>
        <w:spacing w:line="168" w:lineRule="auto"/>
        <w:rPr>
          <w:sz w:val="28"/>
          <w:szCs w:val="28"/>
          <w:lang w:val="uk-UA"/>
        </w:rPr>
      </w:pPr>
    </w:p>
    <w:p w:rsidR="00C751FF" w:rsidRDefault="00C751FF" w:rsidP="00C54FF8">
      <w:pPr>
        <w:spacing w:line="168" w:lineRule="auto"/>
        <w:rPr>
          <w:sz w:val="28"/>
          <w:szCs w:val="28"/>
          <w:lang w:val="uk-UA"/>
        </w:rPr>
      </w:pPr>
    </w:p>
    <w:p w:rsidR="00C751FF" w:rsidRDefault="00C751FF" w:rsidP="0057439D">
      <w:pPr>
        <w:ind w:firstLine="60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відповідно до рішень міської ради від 21.12.2016 №1182 «Про затвердження Програми соціального захисту окремих категорій мешканців м. Кривого Рогу на 2017 – 2019 роки», зі змінами, виконкому міської ради від 23.12.2016 №554 «Про затвердження Порядку проведення часткової компенсації вартості послуг тепло- або водопостачання та водовідведення окремим категоріям мешканців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>
        <w:rPr>
          <w:rStyle w:val="ListBulletChar"/>
          <w:rFonts w:ascii="Times New Roman" w:hAnsi="Times New Roman" w:cs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виконком міської ради вирішив:</w:t>
      </w:r>
    </w:p>
    <w:p w:rsidR="00C751FF" w:rsidRPr="002731C2" w:rsidRDefault="00C751FF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C751FF" w:rsidRPr="0064698F" w:rsidRDefault="00C751FF" w:rsidP="005755F7">
      <w:pPr>
        <w:pStyle w:val="ListParagraph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кошти на </w:t>
      </w:r>
      <w:r w:rsidRPr="0064698F">
        <w:rPr>
          <w:sz w:val="28"/>
          <w:szCs w:val="28"/>
          <w:lang w:val="uk-UA"/>
        </w:rPr>
        <w:t xml:space="preserve">часткову компенсацію </w:t>
      </w:r>
      <w:r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64698F">
        <w:rPr>
          <w:sz w:val="28"/>
          <w:szCs w:val="28"/>
          <w:lang w:val="uk-UA"/>
        </w:rPr>
        <w:t xml:space="preserve">мешканцям міста у зв’язку з підвищенням тарифів на комунальні послуги </w:t>
      </w:r>
      <w:r>
        <w:rPr>
          <w:sz w:val="28"/>
          <w:szCs w:val="28"/>
          <w:lang w:val="uk-UA"/>
        </w:rPr>
        <w:t xml:space="preserve"> </w:t>
      </w:r>
      <w:r w:rsidRPr="0064698F">
        <w:rPr>
          <w:sz w:val="28"/>
          <w:szCs w:val="28"/>
          <w:lang w:val="uk-UA"/>
        </w:rPr>
        <w:t>Національною комісією, що здійснює державне регулювання у сферах енергетики та комунальних послуг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у</w:t>
      </w:r>
      <w:r w:rsidRPr="00C27CE4">
        <w:rPr>
          <w:color w:val="000000"/>
          <w:sz w:val="28"/>
          <w:szCs w:val="28"/>
          <w:lang w:val="uk-UA"/>
        </w:rPr>
        <w:t xml:space="preserve">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8"/>
          <w:sz w:val="28"/>
          <w:szCs w:val="28"/>
          <w:lang w:val="uk-UA"/>
        </w:rPr>
        <w:t>6 </w:t>
      </w:r>
      <w:r w:rsidRPr="001A50A5">
        <w:rPr>
          <w:color w:val="000000"/>
          <w:spacing w:val="-8"/>
          <w:sz w:val="28"/>
          <w:szCs w:val="28"/>
          <w:lang w:val="uk-UA"/>
        </w:rPr>
        <w:t>65</w:t>
      </w:r>
      <w:bookmarkStart w:id="0" w:name="_GoBack"/>
      <w:bookmarkEnd w:id="0"/>
      <w:r>
        <w:rPr>
          <w:color w:val="000000"/>
          <w:spacing w:val="-8"/>
          <w:sz w:val="28"/>
          <w:szCs w:val="28"/>
          <w:lang w:val="uk-UA"/>
        </w:rPr>
        <w:t xml:space="preserve">7 500 </w:t>
      </w:r>
      <w:r w:rsidRPr="004C1F1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шість мільйонів шістсот п</w:t>
      </w:r>
      <w:r w:rsidRPr="00C711D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ятдесят сім тисяч п</w:t>
      </w:r>
      <w:r w:rsidRPr="0009112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ятсот</w:t>
      </w:r>
      <w:r w:rsidRPr="004C1F1C">
        <w:rPr>
          <w:color w:val="000000"/>
          <w:sz w:val="28"/>
          <w:szCs w:val="28"/>
          <w:lang w:val="uk-UA"/>
        </w:rPr>
        <w:t>)</w:t>
      </w:r>
      <w:r w:rsidRPr="00C27CE4">
        <w:rPr>
          <w:color w:val="000000"/>
          <w:spacing w:val="-8"/>
          <w:sz w:val="28"/>
          <w:szCs w:val="28"/>
          <w:lang w:val="uk-UA"/>
        </w:rPr>
        <w:t xml:space="preserve"> грн.</w:t>
      </w:r>
      <w:r>
        <w:rPr>
          <w:color w:val="000000"/>
          <w:spacing w:val="-8"/>
          <w:sz w:val="28"/>
          <w:szCs w:val="28"/>
          <w:lang w:val="uk-UA"/>
        </w:rPr>
        <w:t xml:space="preserve"> 00 коп.</w:t>
      </w:r>
      <w:r w:rsidRPr="0064698F">
        <w:rPr>
          <w:sz w:val="28"/>
          <w:szCs w:val="28"/>
          <w:lang w:val="uk-UA"/>
        </w:rPr>
        <w:t>, згідно з додатками</w:t>
      </w:r>
      <w:r>
        <w:rPr>
          <w:sz w:val="28"/>
          <w:szCs w:val="28"/>
          <w:lang w:val="uk-UA"/>
        </w:rPr>
        <w:t xml:space="preserve"> 1 – 191</w:t>
      </w:r>
      <w:r w:rsidRPr="0064698F">
        <w:rPr>
          <w:sz w:val="28"/>
          <w:szCs w:val="28"/>
          <w:lang w:val="uk-UA"/>
        </w:rPr>
        <w:t>.</w:t>
      </w:r>
    </w:p>
    <w:p w:rsidR="00C751FF" w:rsidRDefault="00C751FF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/>
          <w:sz w:val="28"/>
          <w:szCs w:val="28"/>
          <w:lang w:val="uk-UA"/>
        </w:rPr>
      </w:pPr>
    </w:p>
    <w:p w:rsidR="00C751FF" w:rsidRPr="00C937C7" w:rsidRDefault="00C751FF" w:rsidP="00C937C7">
      <w:pPr>
        <w:pStyle w:val="NormalWeb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C937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виконкому Криворізької міської ради                (Рожко О.В.) здійснити фінансування зазначеної в пункті 1 суми з міського бюджету </w:t>
      </w:r>
      <w:r w:rsidRPr="00C937C7">
        <w:rPr>
          <w:rFonts w:ascii="Times New Roman" w:hAnsi="Times New Roman" w:cs="Times New Roman"/>
          <w:sz w:val="28"/>
          <w:szCs w:val="28"/>
          <w:lang w:val="uk-UA"/>
        </w:rPr>
        <w:t>відповідно до коду програмної класифікації видатків та кредитування місцевого бюджету 1513190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1FF" w:rsidRDefault="00C751FF" w:rsidP="005755F7">
      <w:pPr>
        <w:pStyle w:val="ListParagraph"/>
        <w:numPr>
          <w:ilvl w:val="0"/>
          <w:numId w:val="5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4698F">
        <w:rPr>
          <w:color w:val="000000"/>
          <w:sz w:val="28"/>
          <w:szCs w:val="28"/>
          <w:lang w:val="uk-UA"/>
        </w:rPr>
        <w:t>Управлінню праці та соціального захисту населення виконкому Криворізької міської ради (Благун І.М.) здійснити перерахування коштів підприємствам</w:t>
      </w:r>
      <w:r>
        <w:rPr>
          <w:color w:val="000000"/>
          <w:sz w:val="28"/>
          <w:szCs w:val="28"/>
          <w:lang w:val="uk-UA"/>
        </w:rPr>
        <w:t>-</w:t>
      </w:r>
      <w:r w:rsidRPr="0064698F">
        <w:rPr>
          <w:color w:val="000000"/>
          <w:sz w:val="28"/>
          <w:szCs w:val="28"/>
          <w:lang w:val="uk-UA"/>
        </w:rPr>
        <w:t>надавачам послуг згідно з додатками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– 191</w:t>
      </w:r>
      <w:r w:rsidRPr="0064698F">
        <w:rPr>
          <w:color w:val="000000"/>
          <w:sz w:val="28"/>
          <w:szCs w:val="28"/>
          <w:lang w:val="uk-UA"/>
        </w:rPr>
        <w:t>.</w:t>
      </w:r>
    </w:p>
    <w:p w:rsidR="00C751FF" w:rsidRPr="0064698F" w:rsidRDefault="00C751FF" w:rsidP="00F71202">
      <w:pPr>
        <w:pStyle w:val="ListParagraph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751FF" w:rsidRPr="005755F7" w:rsidRDefault="00C751FF" w:rsidP="005C0C16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55F7">
        <w:rPr>
          <w:sz w:val="28"/>
          <w:szCs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C751FF" w:rsidRPr="005755F7" w:rsidRDefault="00C751FF" w:rsidP="005755F7">
      <w:pPr>
        <w:pStyle w:val="ListParagraph"/>
        <w:rPr>
          <w:sz w:val="28"/>
          <w:szCs w:val="28"/>
          <w:lang w:val="uk-UA"/>
        </w:rPr>
      </w:pPr>
    </w:p>
    <w:p w:rsidR="00C751FF" w:rsidRDefault="00C751FF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51FF" w:rsidRDefault="00C751FF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51FF" w:rsidRPr="005755F7" w:rsidRDefault="00C751FF" w:rsidP="005755F7">
      <w:pPr>
        <w:tabs>
          <w:tab w:val="left" w:pos="0"/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5755F7">
        <w:rPr>
          <w:b/>
          <w:bCs/>
          <w:i/>
          <w:iCs/>
          <w:sz w:val="28"/>
          <w:szCs w:val="28"/>
          <w:lang w:val="uk-UA"/>
        </w:rPr>
        <w:t>Міський голова</w:t>
      </w:r>
      <w:r>
        <w:rPr>
          <w:b/>
          <w:bCs/>
          <w:i/>
          <w:iCs/>
          <w:sz w:val="28"/>
          <w:szCs w:val="28"/>
          <w:lang w:val="uk-UA"/>
        </w:rPr>
        <w:tab/>
        <w:t>Ю.Вілкул</w:t>
      </w:r>
    </w:p>
    <w:p w:rsidR="00C751FF" w:rsidRDefault="00C751FF" w:rsidP="0057439D">
      <w:pPr>
        <w:rPr>
          <w:lang w:val="uk-UA"/>
        </w:rPr>
      </w:pPr>
    </w:p>
    <w:p w:rsidR="00C751FF" w:rsidRDefault="00C751FF" w:rsidP="0057439D">
      <w:pPr>
        <w:rPr>
          <w:lang w:val="uk-UA"/>
        </w:rPr>
      </w:pPr>
    </w:p>
    <w:p w:rsidR="00C751FF" w:rsidRDefault="00C751FF" w:rsidP="0057439D">
      <w:pPr>
        <w:rPr>
          <w:lang w:val="uk-UA"/>
        </w:rPr>
      </w:pPr>
    </w:p>
    <w:p w:rsidR="00C751FF" w:rsidRDefault="00C751FF" w:rsidP="0057439D">
      <w:pPr>
        <w:rPr>
          <w:lang w:val="uk-UA"/>
        </w:rPr>
      </w:pPr>
    </w:p>
    <w:p w:rsidR="00C751FF" w:rsidRDefault="00C751FF" w:rsidP="0057439D">
      <w:pPr>
        <w:rPr>
          <w:lang w:val="uk-UA"/>
        </w:rPr>
      </w:pPr>
    </w:p>
    <w:p w:rsidR="00C751FF" w:rsidRDefault="00C751FF" w:rsidP="0057439D">
      <w:pPr>
        <w:rPr>
          <w:lang w:val="uk-UA"/>
        </w:rPr>
      </w:pPr>
    </w:p>
    <w:sectPr w:rsidR="00C751FF" w:rsidSect="0064698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FF" w:rsidRDefault="00C751FF">
      <w:r>
        <w:separator/>
      </w:r>
    </w:p>
  </w:endnote>
  <w:endnote w:type="continuationSeparator" w:id="0">
    <w:p w:rsidR="00C751FF" w:rsidRDefault="00C7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FF" w:rsidRDefault="00C751FF">
      <w:r>
        <w:separator/>
      </w:r>
    </w:p>
  </w:footnote>
  <w:footnote w:type="continuationSeparator" w:id="0">
    <w:p w:rsidR="00C751FF" w:rsidRDefault="00C7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FF" w:rsidRDefault="00C751FF" w:rsidP="00297B0A">
    <w:pPr>
      <w:pStyle w:val="Header"/>
      <w:framePr w:wrap="auto" w:vAnchor="text" w:hAnchor="margin" w:xAlign="center" w:y="1"/>
      <w:rPr>
        <w:rStyle w:val="PageNumber"/>
        <w:sz w:val="28"/>
        <w:szCs w:val="28"/>
        <w:lang w:val="uk-UA"/>
      </w:rPr>
    </w:pPr>
  </w:p>
  <w:p w:rsidR="00C751FF" w:rsidRPr="005755F7" w:rsidRDefault="00C751FF" w:rsidP="005C0C16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5755F7">
      <w:rPr>
        <w:rStyle w:val="PageNumber"/>
        <w:sz w:val="28"/>
        <w:szCs w:val="28"/>
      </w:rPr>
      <w:fldChar w:fldCharType="begin"/>
    </w:r>
    <w:r w:rsidRPr="005755F7">
      <w:rPr>
        <w:rStyle w:val="PageNumber"/>
        <w:sz w:val="28"/>
        <w:szCs w:val="28"/>
      </w:rPr>
      <w:instrText xml:space="preserve">PAGE  </w:instrText>
    </w:r>
    <w:r w:rsidRPr="005755F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755F7">
      <w:rPr>
        <w:rStyle w:val="PageNumber"/>
        <w:sz w:val="28"/>
        <w:szCs w:val="28"/>
      </w:rPr>
      <w:fldChar w:fldCharType="end"/>
    </w:r>
  </w:p>
  <w:p w:rsidR="00C751FF" w:rsidRDefault="00C751FF">
    <w:pPr>
      <w:pStyle w:val="Header"/>
      <w:rPr>
        <w:lang w:val="uk-UA"/>
      </w:rPr>
    </w:pPr>
  </w:p>
  <w:p w:rsidR="00C751FF" w:rsidRPr="005C0C16" w:rsidRDefault="00C751FF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62BE2"/>
    <w:rsid w:val="000635D5"/>
    <w:rsid w:val="00091129"/>
    <w:rsid w:val="000E491E"/>
    <w:rsid w:val="0011326E"/>
    <w:rsid w:val="00173BCD"/>
    <w:rsid w:val="001A4C8E"/>
    <w:rsid w:val="001A50A5"/>
    <w:rsid w:val="001D3CA3"/>
    <w:rsid w:val="001D606B"/>
    <w:rsid w:val="001E0F65"/>
    <w:rsid w:val="002123B8"/>
    <w:rsid w:val="00221734"/>
    <w:rsid w:val="002705C8"/>
    <w:rsid w:val="002731C2"/>
    <w:rsid w:val="00297B0A"/>
    <w:rsid w:val="0030723D"/>
    <w:rsid w:val="00342A08"/>
    <w:rsid w:val="00365F60"/>
    <w:rsid w:val="00464E73"/>
    <w:rsid w:val="004C1F1C"/>
    <w:rsid w:val="004C66A6"/>
    <w:rsid w:val="004D51D1"/>
    <w:rsid w:val="004F26CF"/>
    <w:rsid w:val="0050625B"/>
    <w:rsid w:val="0057439D"/>
    <w:rsid w:val="005755F7"/>
    <w:rsid w:val="005B16A6"/>
    <w:rsid w:val="005B6AD0"/>
    <w:rsid w:val="005C0C16"/>
    <w:rsid w:val="006336C9"/>
    <w:rsid w:val="006443A9"/>
    <w:rsid w:val="0064698F"/>
    <w:rsid w:val="00654839"/>
    <w:rsid w:val="0065508E"/>
    <w:rsid w:val="006857C3"/>
    <w:rsid w:val="0069090D"/>
    <w:rsid w:val="006C217F"/>
    <w:rsid w:val="006D695A"/>
    <w:rsid w:val="00726837"/>
    <w:rsid w:val="008320E6"/>
    <w:rsid w:val="008C2DF4"/>
    <w:rsid w:val="008C39A3"/>
    <w:rsid w:val="0094267D"/>
    <w:rsid w:val="00965644"/>
    <w:rsid w:val="00983855"/>
    <w:rsid w:val="009E107B"/>
    <w:rsid w:val="00A01CE1"/>
    <w:rsid w:val="00A13181"/>
    <w:rsid w:val="00A52297"/>
    <w:rsid w:val="00A614EA"/>
    <w:rsid w:val="00AB104D"/>
    <w:rsid w:val="00AB2611"/>
    <w:rsid w:val="00AB653A"/>
    <w:rsid w:val="00AD3EFB"/>
    <w:rsid w:val="00AE5D2A"/>
    <w:rsid w:val="00AF2654"/>
    <w:rsid w:val="00B03789"/>
    <w:rsid w:val="00B16F23"/>
    <w:rsid w:val="00B3018B"/>
    <w:rsid w:val="00BB70E8"/>
    <w:rsid w:val="00C062BB"/>
    <w:rsid w:val="00C27CE4"/>
    <w:rsid w:val="00C54FF8"/>
    <w:rsid w:val="00C711D3"/>
    <w:rsid w:val="00C73FCF"/>
    <w:rsid w:val="00C751FF"/>
    <w:rsid w:val="00C937C7"/>
    <w:rsid w:val="00CA3915"/>
    <w:rsid w:val="00CD02AF"/>
    <w:rsid w:val="00DC2C57"/>
    <w:rsid w:val="00DF1924"/>
    <w:rsid w:val="00DF7CAE"/>
    <w:rsid w:val="00E21870"/>
    <w:rsid w:val="00E341CA"/>
    <w:rsid w:val="00E611AF"/>
    <w:rsid w:val="00E80292"/>
    <w:rsid w:val="00EA35A2"/>
    <w:rsid w:val="00F31FA7"/>
    <w:rsid w:val="00F664A9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 w:cs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2"/>
      </w:numPr>
    </w:pPr>
    <w:rPr>
      <w:rFonts w:ascii="Calibri" w:eastAsia="Calibri" w:hAnsi="Calibri" w:cs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PageNumber">
    <w:name w:val="page number"/>
    <w:basedOn w:val="DefaultParagraphFont"/>
    <w:uiPriority w:val="99"/>
    <w:rsid w:val="0057439D"/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338</Words>
  <Characters>1927</Characters>
  <Application>Microsoft Office Outlook</Application>
  <DocSecurity>0</DocSecurity>
  <Lines>0</Lines>
  <Paragraphs>0</Paragraphs>
  <ScaleCrop>false</ScaleCrop>
  <Company>mvk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2017-03-03T08:10:00Z</cp:lastPrinted>
  <dcterms:created xsi:type="dcterms:W3CDTF">2017-02-24T10:05:00Z</dcterms:created>
  <dcterms:modified xsi:type="dcterms:W3CDTF">2017-03-28T06:43:00Z</dcterms:modified>
</cp:coreProperties>
</file>